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="008C3D7F" w:rsidRPr="008C3D7F" w:rsidTr="008C3D7F">
        <w:trPr>
          <w:trHeight w:val="149"/>
        </w:trPr>
        <w:tc>
          <w:tcPr>
            <w:tcW w:w="3227" w:type="dxa"/>
          </w:tcPr>
          <w:p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:rsidR="008C3D7F" w:rsidRPr="00802A61" w:rsidRDefault="00454BC4" w:rsidP="00071E41">
            <w:pPr>
              <w:rPr>
                <w:b/>
                <w:sz w:val="26"/>
                <w:szCs w:val="26"/>
              </w:rPr>
            </w:pPr>
            <w:r w:rsidRPr="00454BC4">
              <w:rPr>
                <w:b/>
                <w:sz w:val="26"/>
                <w:szCs w:val="26"/>
              </w:rPr>
              <w:t>1. Projet technologique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8C3D7F" w:rsidRPr="008C3D7F" w:rsidRDefault="00454BC4" w:rsidP="00071E41">
            <w:r>
              <w:t xml:space="preserve">Vivre </w:t>
            </w:r>
            <w:r w:rsidRPr="00454BC4">
              <w:t>les principales phases d’un projet planifié dont l’objectif est la mise en œuvre, la modification et/ou l’amélioration d’un système.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C3D7F" w:rsidRPr="008C3D7F" w:rsidRDefault="007473C6" w:rsidP="00071E41">
            <w:r w:rsidRPr="007473C6">
              <w:t>1.2 Mise en œuvre d’un système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8C3D7F" w:rsidRPr="008C3D7F" w:rsidRDefault="00F74E67" w:rsidP="00071E41">
            <w:r w:rsidRPr="00F74E67">
              <w:t>Identification des dysfonctionnements et/ou description des solutions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B93FDE">
            <w:r>
              <w:t>Première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F6D16" w:rsidP="00071E41">
            <w:r w:rsidRPr="007F7F53">
              <w:rPr>
                <w:b/>
              </w:rPr>
              <w:t>2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</w:t>
            </w:r>
            <w:r w:rsidR="00DD2F7D" w:rsidRPr="00DD2F7D">
              <w:rPr>
                <w:b/>
              </w:rPr>
              <w:t>l’acquisition de moyens d’expression et de communication</w:t>
            </w:r>
            <w:r w:rsidR="00DD2F7D" w:rsidRPr="00DD2F7D">
              <w:t xml:space="preserve"> : définir, utiliser les termes composant la discipline. Il s’agit de maîtriser un savoir « appris ».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AC3626" w:rsidRPr="00AC3626" w:rsidRDefault="00AC3626" w:rsidP="00AC3626">
            <w:pPr>
              <w:rPr>
                <w:i/>
              </w:rPr>
            </w:pPr>
            <w:r w:rsidRPr="00AC3626">
              <w:rPr>
                <w:i/>
              </w:rPr>
              <w:t>L’élève doit être capable d’installer un système. Il doit pouvoir identifier un dysfonctionnement ou une amélioration souhaitable dans un système.</w:t>
            </w:r>
          </w:p>
          <w:p w:rsidR="008C3D7F" w:rsidRPr="005F6D16" w:rsidRDefault="00AC3626" w:rsidP="00AC3626">
            <w:pPr>
              <w:rPr>
                <w:i/>
              </w:rPr>
            </w:pPr>
            <w:r w:rsidRPr="00AC3626">
              <w:rPr>
                <w:i/>
              </w:rPr>
              <w:t>Un compte rendu doit être rédigé et le constat doit être exprimé sous forme d'un besoin dans un cahier des charges fonctionnel.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</w:tbl>
    <w:p w:rsidR="00D64037" w:rsidRDefault="00D64037" w:rsidP="008C3D7F"/>
    <w:sectPr w:rsidR="00D64037" w:rsidSect="008C3D7F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BA3" w:rsidRDefault="008D6BA3" w:rsidP="008C3D7F">
      <w:r>
        <w:separator/>
      </w:r>
    </w:p>
  </w:endnote>
  <w:endnote w:type="continuationSeparator" w:id="0">
    <w:p w:rsidR="008D6BA3" w:rsidRDefault="008D6BA3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59" w:rsidRDefault="00B93FDE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S.I.N.-1.</w:t>
    </w:r>
    <w:r w:rsidR="00F74E67">
      <w:t>2_3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956E20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956E20" w:rsidRPr="00AD44D3">
      <w:rPr>
        <w:rFonts w:cs="Arial"/>
      </w:rPr>
      <w:fldChar w:fldCharType="separate"/>
    </w:r>
    <w:r w:rsidR="00F74E67">
      <w:rPr>
        <w:rFonts w:cs="Arial"/>
        <w:noProof/>
      </w:rPr>
      <w:t>1</w:t>
    </w:r>
    <w:r w:rsidR="00956E20" w:rsidRPr="00AD44D3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BA3" w:rsidRDefault="008D6BA3" w:rsidP="008C3D7F">
      <w:r>
        <w:separator/>
      </w:r>
    </w:p>
  </w:footnote>
  <w:footnote w:type="continuationSeparator" w:id="0">
    <w:p w:rsidR="008D6BA3" w:rsidRDefault="008D6BA3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11DF3F95BAD541C88B62A161D6551A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3D7F" w:rsidRPr="008C3D7F" w:rsidRDefault="00454BC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 xml:space="preserve">Spécialité </w:t>
        </w:r>
        <w:r w:rsidR="008C3D7F" w:rsidRPr="008C3D7F">
          <w:rPr>
            <w:b/>
            <w:sz w:val="32"/>
          </w:rPr>
          <w:t>S.I.N.</w:t>
        </w:r>
      </w:p>
    </w:sdtContent>
  </w:sdt>
  <w:p w:rsidR="008C3D7F" w:rsidRDefault="008C3D7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EC0"/>
    <w:rsid w:val="000B0EC0"/>
    <w:rsid w:val="00281D84"/>
    <w:rsid w:val="0036080F"/>
    <w:rsid w:val="00406F9C"/>
    <w:rsid w:val="00423F7E"/>
    <w:rsid w:val="00454BC4"/>
    <w:rsid w:val="00477312"/>
    <w:rsid w:val="00492BA5"/>
    <w:rsid w:val="005012F6"/>
    <w:rsid w:val="005229D4"/>
    <w:rsid w:val="00525A22"/>
    <w:rsid w:val="00550D8C"/>
    <w:rsid w:val="005F6D16"/>
    <w:rsid w:val="00620B13"/>
    <w:rsid w:val="007473C6"/>
    <w:rsid w:val="007B4420"/>
    <w:rsid w:val="007D0F61"/>
    <w:rsid w:val="007F7F53"/>
    <w:rsid w:val="00802A61"/>
    <w:rsid w:val="008C3D7F"/>
    <w:rsid w:val="008D6BA3"/>
    <w:rsid w:val="00932B00"/>
    <w:rsid w:val="00956E20"/>
    <w:rsid w:val="00AB3B32"/>
    <w:rsid w:val="00AC3626"/>
    <w:rsid w:val="00AD44D3"/>
    <w:rsid w:val="00B5767B"/>
    <w:rsid w:val="00B85003"/>
    <w:rsid w:val="00B93FDE"/>
    <w:rsid w:val="00CA3905"/>
    <w:rsid w:val="00D30092"/>
    <w:rsid w:val="00D61259"/>
    <w:rsid w:val="00D64037"/>
    <w:rsid w:val="00DD2F7D"/>
    <w:rsid w:val="00EE66AF"/>
    <w:rsid w:val="00F2697B"/>
    <w:rsid w:val="00F7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DF3F95BAD541C88B62A161D6551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79E10-56C2-4F64-A174-31A31167CCA0}"/>
      </w:docPartPr>
      <w:docPartBody>
        <w:p w:rsidR="00744354" w:rsidRDefault="0035612E">
          <w:pPr>
            <w:pStyle w:val="11DF3F95BAD541C88B62A161D6551AD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5612E"/>
    <w:rsid w:val="0035612E"/>
    <w:rsid w:val="005758F6"/>
    <w:rsid w:val="00744354"/>
    <w:rsid w:val="00C3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1DF3F95BAD541C88B62A161D6551ADF">
    <w:name w:val="11DF3F95BAD541C88B62A161D6551ADF"/>
    <w:rsid w:val="007443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: Tronc Commun ou Spécialité A.C. E.E. I.T.E.C. S.I.N.</vt:lpstr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S.I.N.</dc:title>
  <dc:creator>Patrick Cohen</dc:creator>
  <cp:lastModifiedBy>Patrick Cohen</cp:lastModifiedBy>
  <cp:revision>2</cp:revision>
  <dcterms:created xsi:type="dcterms:W3CDTF">2011-09-13T15:46:00Z</dcterms:created>
  <dcterms:modified xsi:type="dcterms:W3CDTF">2011-09-13T15:46:00Z</dcterms:modified>
</cp:coreProperties>
</file>